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82655" w14:textId="55863BF3" w:rsidR="00514BD2" w:rsidRDefault="00E2158D" w:rsidP="00514BD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32" behindDoc="0" locked="0" layoutInCell="1" allowOverlap="1" wp14:anchorId="45A35030" wp14:editId="1217A4A3">
                <wp:simplePos x="0" y="0"/>
                <wp:positionH relativeFrom="page">
                  <wp:posOffset>511810</wp:posOffset>
                </wp:positionH>
                <wp:positionV relativeFrom="page">
                  <wp:posOffset>6178338</wp:posOffset>
                </wp:positionV>
                <wp:extent cx="6733540" cy="1826895"/>
                <wp:effectExtent l="0" t="0" r="0" b="1905"/>
                <wp:wrapThrough wrapText="bothSides">
                  <wp:wrapPolygon edited="0">
                    <wp:start x="81" y="0"/>
                    <wp:lineTo x="81" y="21322"/>
                    <wp:lineTo x="21429" y="21322"/>
                    <wp:lineTo x="21429" y="0"/>
                    <wp:lineTo x="81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540" cy="182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3098B" w14:textId="4ABC9EAD" w:rsidR="001276CB" w:rsidRPr="0042540A" w:rsidRDefault="001276CB" w:rsidP="0042540A">
                            <w:pPr>
                              <w:jc w:val="both"/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</w:pPr>
                            <w:r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 xml:space="preserve">Join us for a few hours of walking in the Mt Hood woods and a discussion of </w:t>
                            </w:r>
                            <w:r w:rsidR="0042540A"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>the role the mountain plays</w:t>
                            </w:r>
                            <w:r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 xml:space="preserve"> in people’s lives. Some want to climb, ski, and hik</w:t>
                            </w:r>
                            <w:r w:rsidR="0042540A"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>e while others prefer to admire the mountain from afar</w:t>
                            </w:r>
                            <w:r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42540A"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 xml:space="preserve">Who should have access and for what purposes? </w:t>
                            </w:r>
                            <w:r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>How do we maintain a balance</w:t>
                            </w:r>
                            <w:r w:rsidR="0042540A" w:rsidRPr="0042540A">
                              <w:rPr>
                                <w:rFonts w:cs="Arial"/>
                                <w:color w:val="1A1A1A"/>
                                <w:sz w:val="36"/>
                                <w:szCs w:val="36"/>
                              </w:rPr>
                              <w:t xml:space="preserve"> between recreation and preservation, between urban and wilderness?</w:t>
                            </w:r>
                          </w:p>
                          <w:p w14:paraId="249C68EC" w14:textId="1BB0F9FC" w:rsidR="00E2158D" w:rsidRPr="006D3C35" w:rsidRDefault="00E2158D" w:rsidP="00514BD2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35030"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26" type="#_x0000_t202" style="position:absolute;margin-left:40.3pt;margin-top:486.5pt;width:530.2pt;height:143.85pt;z-index:251670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" mv:complextextbox="1" filled="f" stroked="f">
                <v:textbox>
                  <w:txbxContent>
                    <w:p w14:paraId="6F73098B" w14:textId="4ABC9EAD" w:rsidR="001276CB" w:rsidRPr="0042540A" w:rsidRDefault="001276CB" w:rsidP="0042540A">
                      <w:pPr>
                        <w:jc w:val="both"/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</w:pPr>
                      <w:r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 xml:space="preserve">Join us for a few hours of walking in the Mt Hood woods and a discussion of </w:t>
                      </w:r>
                      <w:r w:rsidR="0042540A"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>the role the mountain plays</w:t>
                      </w:r>
                      <w:r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 xml:space="preserve"> in people’s lives. Some want to climb, ski, and hik</w:t>
                      </w:r>
                      <w:r w:rsidR="0042540A"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>e while others prefer to admire the mountain from afar</w:t>
                      </w:r>
                      <w:r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 xml:space="preserve">. </w:t>
                      </w:r>
                      <w:r w:rsidR="0042540A"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 xml:space="preserve">Who should have access and for what purposes? </w:t>
                      </w:r>
                      <w:r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>How do we maintain a balance</w:t>
                      </w:r>
                      <w:r w:rsidR="0042540A" w:rsidRPr="0042540A">
                        <w:rPr>
                          <w:rFonts w:cs="Arial"/>
                          <w:color w:val="1A1A1A"/>
                          <w:sz w:val="36"/>
                          <w:szCs w:val="36"/>
                        </w:rPr>
                        <w:t xml:space="preserve"> between recreation and preservation, between urban and wilderness?</w:t>
                      </w:r>
                    </w:p>
                    <w:p w14:paraId="249C68EC" w14:textId="1BB0F9FC" w:rsidR="00E2158D" w:rsidRPr="006D3C35" w:rsidRDefault="00E2158D" w:rsidP="00514BD2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771BB" wp14:editId="32D3C2F5">
                <wp:simplePos x="0" y="0"/>
                <wp:positionH relativeFrom="page">
                  <wp:posOffset>269240</wp:posOffset>
                </wp:positionH>
                <wp:positionV relativeFrom="page">
                  <wp:posOffset>5092700</wp:posOffset>
                </wp:positionV>
                <wp:extent cx="7232650" cy="3848100"/>
                <wp:effectExtent l="0" t="0" r="6350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0" cy="3848100"/>
                        </a:xfrm>
                        <a:prstGeom prst="rect">
                          <a:avLst/>
                        </a:prstGeom>
                        <a:solidFill>
                          <a:srgbClr val="8D9DD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.2pt;margin-top:401pt;width:569.5pt;height:30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" fillcolor="#8d9dd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5234D" wp14:editId="4DEA0267">
                <wp:simplePos x="0" y="0"/>
                <wp:positionH relativeFrom="page">
                  <wp:posOffset>419100</wp:posOffset>
                </wp:positionH>
                <wp:positionV relativeFrom="page">
                  <wp:posOffset>8264525</wp:posOffset>
                </wp:positionV>
                <wp:extent cx="6949440" cy="391795"/>
                <wp:effectExtent l="0" t="0" r="0" b="14605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44F0C" w14:textId="60EAEC01" w:rsidR="00E2158D" w:rsidRPr="006D3C35" w:rsidRDefault="00E2158D" w:rsidP="00514BD2">
                            <w:pPr>
                              <w:pStyle w:val="Date"/>
                              <w:rPr>
                                <w:color w:val="000000" w:themeColor="text1"/>
                              </w:rPr>
                            </w:pPr>
                            <w:r w:rsidRPr="006D3C35">
                              <w:rPr>
                                <w:color w:val="000000" w:themeColor="text1"/>
                              </w:rPr>
                              <w:t xml:space="preserve">Saturday </w:t>
                            </w:r>
                            <w:r>
                              <w:rPr>
                                <w:color w:val="000000" w:themeColor="text1"/>
                              </w:rPr>
                              <w:t>Feb 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234D" id="Text Box 47" o:spid="_x0000_s1027" type="#_x0000_t202" style="position:absolute;margin-left:33pt;margin-top:650.75pt;width:547.2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" filled="f" stroked="f">
                <v:textbox inset=",0,,0">
                  <w:txbxContent>
                    <w:p w14:paraId="71C44F0C" w14:textId="60EAEC01" w:rsidR="00E2158D" w:rsidRPr="006D3C35" w:rsidRDefault="00E2158D" w:rsidP="00514BD2">
                      <w:pPr>
                        <w:pStyle w:val="Date"/>
                        <w:rPr>
                          <w:color w:val="000000" w:themeColor="text1"/>
                        </w:rPr>
                      </w:pPr>
                      <w:r w:rsidRPr="006D3C35">
                        <w:rPr>
                          <w:color w:val="000000" w:themeColor="text1"/>
                        </w:rPr>
                        <w:t xml:space="preserve">Saturday </w:t>
                      </w:r>
                      <w:r>
                        <w:rPr>
                          <w:color w:val="000000" w:themeColor="text1"/>
                        </w:rPr>
                        <w:t>Feb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90DD0" wp14:editId="586288FC">
                <wp:simplePos x="0" y="0"/>
                <wp:positionH relativeFrom="page">
                  <wp:posOffset>411480</wp:posOffset>
                </wp:positionH>
                <wp:positionV relativeFrom="page">
                  <wp:posOffset>8940800</wp:posOffset>
                </wp:positionV>
                <wp:extent cx="6949440" cy="645160"/>
                <wp:effectExtent l="0" t="0" r="0" b="0"/>
                <wp:wrapTight wrapText="bothSides">
                  <wp:wrapPolygon edited="0">
                    <wp:start x="79" y="850"/>
                    <wp:lineTo x="79" y="19559"/>
                    <wp:lineTo x="21395" y="19559"/>
                    <wp:lineTo x="21395" y="850"/>
                    <wp:lineTo x="79" y="850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10707" w14:textId="61FE9F4C" w:rsidR="00E2158D" w:rsidRPr="00071AD3" w:rsidRDefault="00E2158D" w:rsidP="00071AD3">
                            <w:pPr>
                              <w:pStyle w:val="Footer-Left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71AD3">
                              <w:rPr>
                                <w:sz w:val="48"/>
                                <w:szCs w:val="48"/>
                              </w:rPr>
                              <w:t>Sign up at the College Outdoors Office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90DD0" id="_x0000_s1028" type="#_x0000_t202" style="position:absolute;margin-left:32.4pt;margin-top:704pt;width:547.2pt;height:50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" filled="f" stroked="f">
                <v:textbox inset=",7.2pt,,7.2pt">
                  <w:txbxContent>
                    <w:p w14:paraId="4A110707" w14:textId="61FE9F4C" w:rsidR="00E2158D" w:rsidRPr="00071AD3" w:rsidRDefault="00E2158D" w:rsidP="00071AD3">
                      <w:pPr>
                        <w:pStyle w:val="Footer-Left"/>
                        <w:jc w:val="center"/>
                        <w:rPr>
                          <w:sz w:val="56"/>
                          <w:szCs w:val="56"/>
                        </w:rPr>
                      </w:pPr>
                      <w:r w:rsidRPr="00071AD3">
                        <w:rPr>
                          <w:sz w:val="48"/>
                          <w:szCs w:val="48"/>
                        </w:rPr>
                        <w:t>Sign up at the College Outdoors Office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293C3" wp14:editId="0FAAD6FA">
                <wp:simplePos x="0" y="0"/>
                <wp:positionH relativeFrom="page">
                  <wp:posOffset>269240</wp:posOffset>
                </wp:positionH>
                <wp:positionV relativeFrom="page">
                  <wp:posOffset>8804910</wp:posOffset>
                </wp:positionV>
                <wp:extent cx="7223760" cy="982980"/>
                <wp:effectExtent l="0" t="0" r="15240" b="330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82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ADF82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.2pt;margin-top:693.3pt;width:568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" fillcolor="#2d2f2d [3204]" strokecolor="#fadf82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ECEBE" wp14:editId="19B6BB4A">
                <wp:simplePos x="0" y="0"/>
                <wp:positionH relativeFrom="page">
                  <wp:posOffset>411480</wp:posOffset>
                </wp:positionH>
                <wp:positionV relativeFrom="page">
                  <wp:posOffset>5347335</wp:posOffset>
                </wp:positionV>
                <wp:extent cx="6957060" cy="838835"/>
                <wp:effectExtent l="0" t="0" r="0" b="24765"/>
                <wp:wrapTight wrapText="bothSides">
                  <wp:wrapPolygon edited="0">
                    <wp:start x="79" y="0"/>
                    <wp:lineTo x="79" y="21584"/>
                    <wp:lineTo x="21371" y="21584"/>
                    <wp:lineTo x="21450" y="0"/>
                    <wp:lineTo x="79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DA88A" w14:textId="77777777" w:rsidR="006475FB" w:rsidRDefault="00E2158D" w:rsidP="00514BD2">
                            <w:pPr>
                              <w:pStyle w:val="Heading1"/>
                              <w:rPr>
                                <w:color w:val="auto"/>
                                <w:szCs w:val="40"/>
                              </w:rPr>
                            </w:pPr>
                            <w:r w:rsidRPr="00514BD2">
                              <w:rPr>
                                <w:color w:val="auto"/>
                                <w:szCs w:val="40"/>
                              </w:rPr>
                              <w:t>A College Outdoors</w:t>
                            </w:r>
                            <w:r>
                              <w:rPr>
                                <w:color w:val="auto"/>
                                <w:szCs w:val="40"/>
                              </w:rPr>
                              <w:t xml:space="preserve"> Snowshoeing</w:t>
                            </w:r>
                            <w:r w:rsidRPr="00514BD2">
                              <w:rPr>
                                <w:color w:val="auto"/>
                                <w:szCs w:val="40"/>
                              </w:rPr>
                              <w:t xml:space="preserve"> Trip </w:t>
                            </w:r>
                          </w:p>
                          <w:p w14:paraId="59A68A17" w14:textId="43B7B117" w:rsidR="00E2158D" w:rsidRPr="00514BD2" w:rsidRDefault="00E2158D" w:rsidP="00514BD2">
                            <w:pPr>
                              <w:pStyle w:val="Heading1"/>
                              <w:rPr>
                                <w:color w:val="auto"/>
                                <w:szCs w:val="40"/>
                              </w:rPr>
                            </w:pPr>
                            <w:r w:rsidRPr="00514BD2">
                              <w:rPr>
                                <w:color w:val="auto"/>
                                <w:szCs w:val="40"/>
                              </w:rPr>
                              <w:t xml:space="preserve">with Professor </w:t>
                            </w:r>
                            <w:r>
                              <w:rPr>
                                <w:color w:val="auto"/>
                                <w:szCs w:val="40"/>
                              </w:rPr>
                              <w:t xml:space="preserve">Anne Bentley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ECEBE" id="Text Box 8" o:spid="_x0000_s1029" type="#_x0000_t202" style="position:absolute;margin-left:32.4pt;margin-top:421.05pt;width:547.8pt;height:66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" filled="f" stroked="f">
                <v:textbox inset=",0,,0">
                  <w:txbxContent>
                    <w:p w14:paraId="647DA88A" w14:textId="77777777" w:rsidR="006475FB" w:rsidRDefault="00E2158D" w:rsidP="00514BD2">
                      <w:pPr>
                        <w:pStyle w:val="Heading1"/>
                        <w:rPr>
                          <w:color w:val="auto"/>
                          <w:szCs w:val="40"/>
                        </w:rPr>
                      </w:pPr>
                      <w:r w:rsidRPr="00514BD2">
                        <w:rPr>
                          <w:color w:val="auto"/>
                          <w:szCs w:val="40"/>
                        </w:rPr>
                        <w:t>A College Outdoors</w:t>
                      </w:r>
                      <w:r>
                        <w:rPr>
                          <w:color w:val="auto"/>
                          <w:szCs w:val="40"/>
                        </w:rPr>
                        <w:t xml:space="preserve"> Snowshoeing</w:t>
                      </w:r>
                      <w:r w:rsidRPr="00514BD2">
                        <w:rPr>
                          <w:color w:val="auto"/>
                          <w:szCs w:val="40"/>
                        </w:rPr>
                        <w:t xml:space="preserve"> Trip </w:t>
                      </w:r>
                    </w:p>
                    <w:p w14:paraId="59A68A17" w14:textId="43B7B117" w:rsidR="00E2158D" w:rsidRPr="00514BD2" w:rsidRDefault="00E2158D" w:rsidP="00514BD2">
                      <w:pPr>
                        <w:pStyle w:val="Heading1"/>
                        <w:rPr>
                          <w:color w:val="auto"/>
                          <w:szCs w:val="40"/>
                        </w:rPr>
                      </w:pPr>
                      <w:r w:rsidRPr="00514BD2">
                        <w:rPr>
                          <w:color w:val="auto"/>
                          <w:szCs w:val="40"/>
                        </w:rPr>
                        <w:t xml:space="preserve">with Professor </w:t>
                      </w:r>
                      <w:r>
                        <w:rPr>
                          <w:color w:val="auto"/>
                          <w:szCs w:val="40"/>
                        </w:rPr>
                        <w:t xml:space="preserve">Anne Bentley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E416B">
        <w:rPr>
          <w:noProof/>
        </w:rPr>
        <w:drawing>
          <wp:anchor distT="0" distB="0" distL="114300" distR="114300" simplePos="0" relativeHeight="251671556" behindDoc="0" locked="0" layoutInCell="1" allowOverlap="1" wp14:anchorId="6E877752" wp14:editId="3A68F8C1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7227570" cy="4818380"/>
            <wp:effectExtent l="0" t="0" r="11430" b="7620"/>
            <wp:wrapThrough wrapText="bothSides">
              <wp:wrapPolygon edited="0">
                <wp:start x="0" y="0"/>
                <wp:lineTo x="0" y="21520"/>
                <wp:lineTo x="21558" y="21520"/>
                <wp:lineTo x="21558" y="0"/>
                <wp:lineTo x="0" y="0"/>
              </wp:wrapPolygon>
            </wp:wrapThrough>
            <wp:docPr id="8" name="Picture 8" descr="Macintosh HD:Users:heinzquith:Desktop:MtHoodSunrise_websiteready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heinzquith:Desktop:MtHoodSunrise_websiteready-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16B">
        <w:rPr>
          <w:noProof/>
        </w:rPr>
        <mc:AlternateContent>
          <mc:Choice Requires="wps">
            <w:drawing>
              <wp:anchor distT="0" distB="0" distL="114300" distR="114300" simplePos="0" relativeHeight="251672580" behindDoc="0" locked="0" layoutInCell="1" allowOverlap="1" wp14:anchorId="1333029A" wp14:editId="1073A0FA">
                <wp:simplePos x="0" y="0"/>
                <wp:positionH relativeFrom="page">
                  <wp:posOffset>274320</wp:posOffset>
                </wp:positionH>
                <wp:positionV relativeFrom="page">
                  <wp:posOffset>274320</wp:posOffset>
                </wp:positionV>
                <wp:extent cx="7225665" cy="109728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5665" cy="1097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4215D" w14:textId="7A3DE1E5" w:rsidR="00E2158D" w:rsidRPr="00071AD3" w:rsidRDefault="00E2158D" w:rsidP="00514BD2">
                            <w:pPr>
                              <w:pStyle w:val="Title"/>
                              <w:rPr>
                                <w:color w:val="FFFFFF"/>
                                <w:sz w:val="80"/>
                                <w:szCs w:val="80"/>
                              </w:rPr>
                            </w:pPr>
                            <w:r w:rsidRPr="00071AD3">
                              <w:rPr>
                                <w:color w:val="FFFFFF"/>
                                <w:sz w:val="80"/>
                                <w:szCs w:val="80"/>
                              </w:rPr>
                              <w:t>People and the Mountain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3029A" id="Rectangle 6" o:spid="_x0000_s1030" style="position:absolute;margin-left:21.6pt;margin-top:21.6pt;width:568.95pt;height:86.4pt;z-index:2516725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" fillcolor="#2d2f2d [3204]" stroked="f">
                <v:fill opacity="32896f"/>
                <v:textbox>
                  <w:txbxContent>
                    <w:p w14:paraId="28C4215D" w14:textId="7A3DE1E5" w:rsidR="00E2158D" w:rsidRPr="00071AD3" w:rsidRDefault="00E2158D" w:rsidP="00514BD2">
                      <w:pPr>
                        <w:pStyle w:val="Title"/>
                        <w:rPr>
                          <w:color w:val="FFFFFF"/>
                          <w:sz w:val="80"/>
                          <w:szCs w:val="80"/>
                        </w:rPr>
                      </w:pPr>
                      <w:r w:rsidRPr="00071AD3">
                        <w:rPr>
                          <w:color w:val="FFFFFF"/>
                          <w:sz w:val="80"/>
                          <w:szCs w:val="80"/>
                        </w:rPr>
                        <w:t>People and the Mountain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14BD2" w:rsidSect="00514BD2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E2F1D" w14:textId="77777777" w:rsidR="009E37E5" w:rsidRDefault="009E37E5">
      <w:r>
        <w:separator/>
      </w:r>
    </w:p>
  </w:endnote>
  <w:endnote w:type="continuationSeparator" w:id="0">
    <w:p w14:paraId="42FF617B" w14:textId="77777777" w:rsidR="009E37E5" w:rsidRDefault="009E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C78F" w14:textId="77777777" w:rsidR="009E37E5" w:rsidRDefault="009E37E5">
      <w:r>
        <w:separator/>
      </w:r>
    </w:p>
  </w:footnote>
  <w:footnote w:type="continuationSeparator" w:id="0">
    <w:p w14:paraId="05501ABD" w14:textId="77777777" w:rsidR="009E37E5" w:rsidRDefault="009E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6363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revisionView w:markup="0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514BD2"/>
    <w:rsid w:val="00042FCE"/>
    <w:rsid w:val="00071AD3"/>
    <w:rsid w:val="001276CB"/>
    <w:rsid w:val="001B3F6E"/>
    <w:rsid w:val="00234C14"/>
    <w:rsid w:val="002F4EA1"/>
    <w:rsid w:val="00301160"/>
    <w:rsid w:val="00403549"/>
    <w:rsid w:val="0042540A"/>
    <w:rsid w:val="00427783"/>
    <w:rsid w:val="0050796E"/>
    <w:rsid w:val="00514BD2"/>
    <w:rsid w:val="00565219"/>
    <w:rsid w:val="005E416B"/>
    <w:rsid w:val="006475FB"/>
    <w:rsid w:val="00656438"/>
    <w:rsid w:val="006D3C35"/>
    <w:rsid w:val="00822B22"/>
    <w:rsid w:val="00882A6C"/>
    <w:rsid w:val="008F6289"/>
    <w:rsid w:val="009E37E5"/>
    <w:rsid w:val="00AE3A85"/>
    <w:rsid w:val="00DA4094"/>
    <w:rsid w:val="00E2158D"/>
    <w:rsid w:val="00E732E5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5FAC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word/theme/theme1.xml><?xml version="1.0" encoding="utf-8"?>
<a:theme xmlns:a="http://schemas.openxmlformats.org/drawingml/2006/main" name="Office Theme">
  <a:themeElements>
    <a:clrScheme name="Photo Flyer">
      <a:dk1>
        <a:sysClr val="windowText" lastClr="000000"/>
      </a:dk1>
      <a:lt1>
        <a:sysClr val="window" lastClr="FFFFFF"/>
      </a:lt1>
      <a:dk2>
        <a:srgbClr val="C7C6C1"/>
      </a:dk2>
      <a:lt2>
        <a:srgbClr val="5E615E"/>
      </a:lt2>
      <a:accent1>
        <a:srgbClr val="2D2F2D"/>
      </a:accent1>
      <a:accent2>
        <a:srgbClr val="BA1521"/>
      </a:accent2>
      <a:accent3>
        <a:srgbClr val="DD5F25"/>
      </a:accent3>
      <a:accent4>
        <a:srgbClr val="F6CA2E"/>
      </a:accent4>
      <a:accent5>
        <a:srgbClr val="98C5DF"/>
      </a:accent5>
      <a:accent6>
        <a:srgbClr val="5D5D84"/>
      </a:accent6>
      <a:hlink>
        <a:srgbClr val="BFD32C"/>
      </a:hlink>
      <a:folHlink>
        <a:srgbClr val="FEFBCD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2011:Office:Media:Templates:Publishing Layout View:Flyers:Photo Flyer.dotx</Template>
  <TotalTime>1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Zayla Asquith-Heinz</dc:creator>
  <cp:keywords/>
  <dc:description/>
  <cp:lastModifiedBy>Anne Bentley</cp:lastModifiedBy>
  <cp:revision>3</cp:revision>
  <dcterms:created xsi:type="dcterms:W3CDTF">2017-01-15T19:57:00Z</dcterms:created>
  <dcterms:modified xsi:type="dcterms:W3CDTF">2017-01-15T20:23:00Z</dcterms:modified>
  <cp:category/>
</cp:coreProperties>
</file>